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项目采购清单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5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61"/>
        <w:gridCol w:w="3693"/>
        <w:gridCol w:w="145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69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技术参数及规格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轻武器夜间照明射击训练报靶系统</w:t>
            </w:r>
          </w:p>
        </w:tc>
        <w:tc>
          <w:tcPr>
            <w:tcW w:w="36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由多功能显靶射灯、射击位置标识牌、靶场设置标识牌、遥控器、集束充电器、警戒灯组成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导电胸靶板</w:t>
            </w:r>
          </w:p>
        </w:tc>
        <w:tc>
          <w:tcPr>
            <w:tcW w:w="369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导电半身靶板</w:t>
            </w:r>
          </w:p>
        </w:tc>
        <w:tc>
          <w:tcPr>
            <w:tcW w:w="369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C373B"/>
    <w:rsid w:val="0CBC37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标题1"/>
    <w:basedOn w:val="2"/>
    <w:qFormat/>
    <w:uiPriority w:val="0"/>
    <w:pPr>
      <w:spacing w:line="360" w:lineRule="auto"/>
    </w:pPr>
    <w:rPr>
      <w:rFonts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2018-05-16T13:25:00Z</dcterms:created>
  <dc:creator>Administrator</dc:creator>
  <cp:lastModifiedBy>Administrator</cp:lastModifiedBy>
  <dcterms:modified xsi:type="dcterms:W3CDTF">2018-05-16T13:25:24Z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